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67" w:rsidRDefault="0056247D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481956</wp:posOffset>
            </wp:positionH>
            <wp:positionV relativeFrom="paragraph">
              <wp:posOffset>5183510</wp:posOffset>
            </wp:positionV>
            <wp:extent cx="2942594" cy="4133846"/>
            <wp:effectExtent l="13974" t="5076" r="5080" b="5080"/>
            <wp:wrapSquare wrapText="bothSides"/>
            <wp:docPr id="1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26322" t="5782" r="55220" b="61807"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2942594" cy="4133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524513</wp:posOffset>
            </wp:positionH>
            <wp:positionV relativeFrom="paragraph">
              <wp:posOffset>2214883</wp:posOffset>
            </wp:positionV>
            <wp:extent cx="2942594" cy="4133846"/>
            <wp:effectExtent l="13974" t="5076" r="5080" b="5080"/>
            <wp:wrapSquare wrapText="bothSides"/>
            <wp:docPr id="2" name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26322" t="5782" r="55220" b="61807"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2942594" cy="4133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485129</wp:posOffset>
            </wp:positionH>
            <wp:positionV relativeFrom="paragraph">
              <wp:posOffset>-784221</wp:posOffset>
            </wp:positionV>
            <wp:extent cx="2942594" cy="4133846"/>
            <wp:effectExtent l="13974" t="5076" r="5080" b="5080"/>
            <wp:wrapSquare wrapText="bothSides"/>
            <wp:docPr id="3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26322" t="5782" r="55220" b="61807"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2942594" cy="4133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4248787</wp:posOffset>
            </wp:positionH>
            <wp:positionV relativeFrom="paragraph">
              <wp:posOffset>4453256</wp:posOffset>
            </wp:positionV>
            <wp:extent cx="2942594" cy="4133846"/>
            <wp:effectExtent l="0" t="0" r="0" b="4"/>
            <wp:wrapSquare wrapText="bothSides"/>
            <wp:docPr id="4" name="Afbeelding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26322" t="5782" r="55220" b="61807"/>
                    <a:stretch>
                      <a:fillRect/>
                    </a:stretch>
                  </pic:blipFill>
                  <pic:spPr>
                    <a:xfrm>
                      <a:off x="0" y="0"/>
                      <a:ext cx="2942594" cy="4133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4248787</wp:posOffset>
            </wp:positionH>
            <wp:positionV relativeFrom="paragraph">
              <wp:posOffset>-4443</wp:posOffset>
            </wp:positionV>
            <wp:extent cx="2942594" cy="4133846"/>
            <wp:effectExtent l="0" t="0" r="0" b="4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26322" t="5782" r="55220" b="61807"/>
                    <a:stretch>
                      <a:fillRect/>
                    </a:stretch>
                  </pic:blipFill>
                  <pic:spPr>
                    <a:xfrm>
                      <a:off x="0" y="0"/>
                      <a:ext cx="2942594" cy="4133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56247D">
      <w:r>
        <w:rPr>
          <w:noProof/>
          <w:lang w:eastAsia="nl-NL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4653911</wp:posOffset>
            </wp:positionH>
            <wp:positionV relativeFrom="paragraph">
              <wp:posOffset>4443</wp:posOffset>
            </wp:positionV>
            <wp:extent cx="1657350" cy="2590796"/>
            <wp:effectExtent l="0" t="0" r="0" b="4"/>
            <wp:wrapSquare wrapText="bothSides"/>
            <wp:docPr id="6" name="Afbeelding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90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3131819</wp:posOffset>
            </wp:positionH>
            <wp:positionV relativeFrom="paragraph">
              <wp:posOffset>4443</wp:posOffset>
            </wp:positionV>
            <wp:extent cx="1657350" cy="2590796"/>
            <wp:effectExtent l="0" t="0" r="0" b="4"/>
            <wp:wrapSquare wrapText="bothSides"/>
            <wp:docPr id="7" name="Afbeelding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90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1611629</wp:posOffset>
            </wp:positionH>
            <wp:positionV relativeFrom="paragraph">
              <wp:posOffset>4443</wp:posOffset>
            </wp:positionV>
            <wp:extent cx="1657350" cy="2590796"/>
            <wp:effectExtent l="0" t="0" r="0" b="4"/>
            <wp:wrapSquare wrapText="bothSides"/>
            <wp:docPr id="8" name="Afbeelding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90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4443</wp:posOffset>
            </wp:positionV>
            <wp:extent cx="1657350" cy="2590796"/>
            <wp:effectExtent l="0" t="0" r="0" b="4"/>
            <wp:wrapSquare wrapText="bothSides"/>
            <wp:docPr id="9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90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56247D">
      <w:r>
        <w:rPr>
          <w:noProof/>
          <w:lang w:eastAsia="nl-N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-4953003</wp:posOffset>
            </wp:positionH>
            <wp:positionV relativeFrom="paragraph">
              <wp:posOffset>219071</wp:posOffset>
            </wp:positionV>
            <wp:extent cx="1657350" cy="2590796"/>
            <wp:effectExtent l="0" t="0" r="0" b="4"/>
            <wp:wrapSquare wrapText="bothSides"/>
            <wp:docPr id="10" name="Afbeelding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90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-1771650</wp:posOffset>
            </wp:positionH>
            <wp:positionV relativeFrom="paragraph">
              <wp:posOffset>219071</wp:posOffset>
            </wp:positionV>
            <wp:extent cx="1657350" cy="2590796"/>
            <wp:effectExtent l="0" t="0" r="0" b="4"/>
            <wp:wrapSquare wrapText="bothSides"/>
            <wp:docPr id="11" name="Afbeelding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90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-6476996</wp:posOffset>
            </wp:positionH>
            <wp:positionV relativeFrom="paragraph">
              <wp:posOffset>219071</wp:posOffset>
            </wp:positionV>
            <wp:extent cx="1657350" cy="2590796"/>
            <wp:effectExtent l="0" t="0" r="0" b="4"/>
            <wp:wrapSquare wrapText="bothSides"/>
            <wp:docPr id="12" name="Afbeelding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90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D0D67" w:rsidRDefault="0056247D">
      <w:r>
        <w:rPr>
          <w:noProof/>
          <w:lang w:eastAsia="nl-N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-3390896</wp:posOffset>
            </wp:positionH>
            <wp:positionV relativeFrom="paragraph">
              <wp:posOffset>10158</wp:posOffset>
            </wp:positionV>
            <wp:extent cx="1657350" cy="2590796"/>
            <wp:effectExtent l="0" t="0" r="0" b="4"/>
            <wp:wrapSquare wrapText="bothSides"/>
            <wp:docPr id="13" name="Afbeelding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90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56247D">
      <w:r>
        <w:rPr>
          <w:noProof/>
          <w:lang w:eastAsia="nl-NL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-1780537</wp:posOffset>
            </wp:positionH>
            <wp:positionV relativeFrom="paragraph">
              <wp:posOffset>-2409828</wp:posOffset>
            </wp:positionV>
            <wp:extent cx="1657350" cy="2590796"/>
            <wp:effectExtent l="0" t="0" r="0" b="4"/>
            <wp:wrapSquare wrapText="bothSides"/>
            <wp:docPr id="14" name="Afbeelding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90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-5048246</wp:posOffset>
            </wp:positionH>
            <wp:positionV relativeFrom="paragraph">
              <wp:posOffset>72393</wp:posOffset>
            </wp:positionV>
            <wp:extent cx="1657350" cy="2590796"/>
            <wp:effectExtent l="0" t="0" r="0" b="4"/>
            <wp:wrapSquare wrapText="bothSides"/>
            <wp:docPr id="15" name="Afbeelding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90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-6610353</wp:posOffset>
            </wp:positionH>
            <wp:positionV relativeFrom="paragraph">
              <wp:posOffset>72393</wp:posOffset>
            </wp:positionV>
            <wp:extent cx="1657350" cy="2590796"/>
            <wp:effectExtent l="0" t="0" r="0" b="4"/>
            <wp:wrapSquare wrapText="bothSides"/>
            <wp:docPr id="16" name="Afbeelding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90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D0D67" w:rsidRDefault="0056247D">
      <w:r>
        <w:rPr>
          <w:noProof/>
          <w:lang w:eastAsia="nl-NL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152403</wp:posOffset>
            </wp:positionH>
            <wp:positionV relativeFrom="paragraph">
              <wp:posOffset>16514</wp:posOffset>
            </wp:positionV>
            <wp:extent cx="1657350" cy="2590796"/>
            <wp:effectExtent l="0" t="0" r="0" b="4"/>
            <wp:wrapSquare wrapText="bothSides"/>
            <wp:docPr id="17" name="Afbeelding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90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-1771650</wp:posOffset>
            </wp:positionH>
            <wp:positionV relativeFrom="paragraph">
              <wp:posOffset>16514</wp:posOffset>
            </wp:positionV>
            <wp:extent cx="1657350" cy="2590796"/>
            <wp:effectExtent l="0" t="0" r="0" b="4"/>
            <wp:wrapSquare wrapText="bothSides"/>
            <wp:docPr id="18" name="Afbeelding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90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-1795140</wp:posOffset>
            </wp:positionH>
            <wp:positionV relativeFrom="paragraph">
              <wp:posOffset>16514</wp:posOffset>
            </wp:positionV>
            <wp:extent cx="1657350" cy="2590796"/>
            <wp:effectExtent l="0" t="0" r="0" b="4"/>
            <wp:wrapSquare wrapText="bothSides"/>
            <wp:docPr id="19" name="Afbeelding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90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56247D">
      <w:r>
        <w:rPr>
          <w:noProof/>
          <w:lang w:eastAsia="nl-NL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-3166740</wp:posOffset>
            </wp:positionH>
            <wp:positionV relativeFrom="paragraph">
              <wp:posOffset>326385</wp:posOffset>
            </wp:positionV>
            <wp:extent cx="1657350" cy="2590796"/>
            <wp:effectExtent l="0" t="0" r="0" b="4"/>
            <wp:wrapSquare wrapText="bothSides"/>
            <wp:docPr id="20" name="Afbeelding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90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-6629400</wp:posOffset>
            </wp:positionH>
            <wp:positionV relativeFrom="paragraph">
              <wp:posOffset>176534</wp:posOffset>
            </wp:positionV>
            <wp:extent cx="1657350" cy="2590796"/>
            <wp:effectExtent l="0" t="0" r="0" b="4"/>
            <wp:wrapSquare wrapText="bothSides"/>
            <wp:docPr id="21" name="Afbeelding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90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-1509390</wp:posOffset>
            </wp:positionH>
            <wp:positionV relativeFrom="paragraph">
              <wp:posOffset>345442</wp:posOffset>
            </wp:positionV>
            <wp:extent cx="1657350" cy="2590796"/>
            <wp:effectExtent l="0" t="0" r="0" b="4"/>
            <wp:wrapSquare wrapText="bothSides"/>
            <wp:docPr id="22" name="Afbeelding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90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-4824090</wp:posOffset>
            </wp:positionH>
            <wp:positionV relativeFrom="paragraph">
              <wp:posOffset>173992</wp:posOffset>
            </wp:positionV>
            <wp:extent cx="1657350" cy="2590796"/>
            <wp:effectExtent l="0" t="0" r="0" b="4"/>
            <wp:wrapSquare wrapText="bothSides"/>
            <wp:docPr id="23" name="Afbeelding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90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56247D">
      <w:r>
        <w:rPr>
          <w:noProof/>
          <w:lang w:eastAsia="nl-NL"/>
        </w:rPr>
        <w:lastRenderedPageBreak/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5093966</wp:posOffset>
            </wp:positionH>
            <wp:positionV relativeFrom="paragraph">
              <wp:posOffset>2776859</wp:posOffset>
            </wp:positionV>
            <wp:extent cx="1655448" cy="2591437"/>
            <wp:effectExtent l="0" t="0" r="1902" b="0"/>
            <wp:wrapSquare wrapText="bothSides"/>
            <wp:docPr id="24" name="Afbeelding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5448" cy="2591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3221358</wp:posOffset>
            </wp:positionH>
            <wp:positionV relativeFrom="paragraph">
              <wp:posOffset>2719709</wp:posOffset>
            </wp:positionV>
            <wp:extent cx="1655448" cy="2591437"/>
            <wp:effectExtent l="0" t="0" r="1902" b="0"/>
            <wp:wrapSquare wrapText="bothSides"/>
            <wp:docPr id="25" name="Afbeelding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5448" cy="2591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1470026</wp:posOffset>
            </wp:positionH>
            <wp:positionV relativeFrom="paragraph">
              <wp:posOffset>2780662</wp:posOffset>
            </wp:positionV>
            <wp:extent cx="1655448" cy="2591437"/>
            <wp:effectExtent l="0" t="0" r="1902" b="0"/>
            <wp:wrapSquare wrapText="bothSides"/>
            <wp:docPr id="26" name="Afbeelding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5448" cy="2591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-180337</wp:posOffset>
            </wp:positionH>
            <wp:positionV relativeFrom="paragraph">
              <wp:posOffset>2719709</wp:posOffset>
            </wp:positionV>
            <wp:extent cx="1655448" cy="2591437"/>
            <wp:effectExtent l="0" t="0" r="1902" b="0"/>
            <wp:wrapSquare wrapText="bothSides"/>
            <wp:docPr id="27" name="Afbeelding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5448" cy="2591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5476871</wp:posOffset>
            </wp:positionH>
            <wp:positionV relativeFrom="paragraph">
              <wp:posOffset>54607</wp:posOffset>
            </wp:positionV>
            <wp:extent cx="1655448" cy="2591437"/>
            <wp:effectExtent l="0" t="0" r="1902" b="0"/>
            <wp:wrapSquare wrapText="bothSides"/>
            <wp:docPr id="28" name="Afbeelding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5448" cy="2591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3593463</wp:posOffset>
            </wp:positionH>
            <wp:positionV relativeFrom="paragraph">
              <wp:posOffset>73664</wp:posOffset>
            </wp:positionV>
            <wp:extent cx="1655448" cy="2591437"/>
            <wp:effectExtent l="0" t="0" r="1902" b="0"/>
            <wp:wrapSquare wrapText="bothSides"/>
            <wp:docPr id="29" name="Afbeelding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5448" cy="2591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1709415</wp:posOffset>
            </wp:positionH>
            <wp:positionV relativeFrom="paragraph">
              <wp:posOffset>130814</wp:posOffset>
            </wp:positionV>
            <wp:extent cx="1655448" cy="2591437"/>
            <wp:effectExtent l="0" t="0" r="1902" b="0"/>
            <wp:wrapSquare wrapText="bothSides"/>
            <wp:docPr id="30" name="Afbeelding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5448" cy="2591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-32388</wp:posOffset>
            </wp:positionH>
            <wp:positionV relativeFrom="paragraph">
              <wp:posOffset>92711</wp:posOffset>
            </wp:positionV>
            <wp:extent cx="1655448" cy="2591437"/>
            <wp:effectExtent l="0" t="0" r="1902" b="0"/>
            <wp:wrapSquare wrapText="bothSides"/>
            <wp:docPr id="31" name="Afbeelding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5448" cy="2591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56247D">
      <w:r>
        <w:rPr>
          <w:noProof/>
          <w:lang w:eastAsia="nl-NL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-1619246</wp:posOffset>
            </wp:positionH>
            <wp:positionV relativeFrom="paragraph">
              <wp:posOffset>188595</wp:posOffset>
            </wp:positionV>
            <wp:extent cx="1655448" cy="2591437"/>
            <wp:effectExtent l="0" t="0" r="1902" b="0"/>
            <wp:wrapSquare wrapText="bothSides"/>
            <wp:docPr id="32" name="Afbeelding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5448" cy="2591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-3505196</wp:posOffset>
            </wp:positionH>
            <wp:positionV relativeFrom="paragraph">
              <wp:posOffset>126360</wp:posOffset>
            </wp:positionV>
            <wp:extent cx="1655448" cy="2591437"/>
            <wp:effectExtent l="0" t="0" r="1902" b="0"/>
            <wp:wrapSquare wrapText="bothSides"/>
            <wp:docPr id="33" name="Afbeelding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5448" cy="2591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-5295903</wp:posOffset>
            </wp:positionH>
            <wp:positionV relativeFrom="paragraph">
              <wp:posOffset>136529</wp:posOffset>
            </wp:positionV>
            <wp:extent cx="1655448" cy="2591437"/>
            <wp:effectExtent l="0" t="0" r="1902" b="0"/>
            <wp:wrapSquare wrapText="bothSides"/>
            <wp:docPr id="34" name="Afbeelding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5448" cy="2591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-7044052</wp:posOffset>
            </wp:positionH>
            <wp:positionV relativeFrom="paragraph">
              <wp:posOffset>19687</wp:posOffset>
            </wp:positionV>
            <wp:extent cx="1655448" cy="2591437"/>
            <wp:effectExtent l="0" t="0" r="1902" b="0"/>
            <wp:wrapSquare wrapText="bothSides"/>
            <wp:docPr id="35" name="Afbeelding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5448" cy="2591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56247D">
      <w:r>
        <w:rPr>
          <w:noProof/>
          <w:lang w:eastAsia="nl-NL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-3657600</wp:posOffset>
            </wp:positionH>
            <wp:positionV relativeFrom="paragraph">
              <wp:posOffset>267333</wp:posOffset>
            </wp:positionV>
            <wp:extent cx="1655448" cy="2591437"/>
            <wp:effectExtent l="0" t="0" r="1902" b="0"/>
            <wp:wrapSquare wrapText="bothSides"/>
            <wp:docPr id="36" name="Afbeelding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5448" cy="2591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-7331714</wp:posOffset>
            </wp:positionH>
            <wp:positionV relativeFrom="paragraph">
              <wp:posOffset>286380</wp:posOffset>
            </wp:positionV>
            <wp:extent cx="1655448" cy="2591437"/>
            <wp:effectExtent l="0" t="0" r="1902" b="0"/>
            <wp:wrapSquare wrapText="bothSides"/>
            <wp:docPr id="37" name="Afbeelding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5448" cy="2591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-5495928</wp:posOffset>
            </wp:positionH>
            <wp:positionV relativeFrom="paragraph">
              <wp:posOffset>304166</wp:posOffset>
            </wp:positionV>
            <wp:extent cx="1655448" cy="2591437"/>
            <wp:effectExtent l="0" t="0" r="1902" b="0"/>
            <wp:wrapSquare wrapText="bothSides"/>
            <wp:docPr id="38" name="Afbeelding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5448" cy="2591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D0D67" w:rsidRDefault="0056247D">
      <w:r>
        <w:rPr>
          <w:noProof/>
          <w:lang w:eastAsia="nl-NL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-1769748</wp:posOffset>
            </wp:positionH>
            <wp:positionV relativeFrom="paragraph">
              <wp:posOffset>52065</wp:posOffset>
            </wp:positionV>
            <wp:extent cx="1655448" cy="2591437"/>
            <wp:effectExtent l="0" t="0" r="1902" b="0"/>
            <wp:wrapSquare wrapText="bothSides"/>
            <wp:docPr id="39" name="Afbeelding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62532" t="8770" r="27069" b="709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5448" cy="2591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56247D">
      <w:r>
        <w:rPr>
          <w:noProof/>
          <w:lang w:eastAsia="nl-NL"/>
        </w:rPr>
        <w:lastRenderedPageBreak/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4429754</wp:posOffset>
            </wp:positionH>
            <wp:positionV relativeFrom="paragraph">
              <wp:posOffset>-367662</wp:posOffset>
            </wp:positionV>
            <wp:extent cx="2857500" cy="3298185"/>
            <wp:effectExtent l="8257" t="10793" r="8258" b="8257"/>
            <wp:wrapSquare wrapText="bothSides"/>
            <wp:docPr id="40" name="Afbeelding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44962" t="5782" r="37056" b="68273"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2857500" cy="3298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7615</wp:posOffset>
            </wp:positionH>
            <wp:positionV relativeFrom="paragraph">
              <wp:posOffset>-399410</wp:posOffset>
            </wp:positionV>
            <wp:extent cx="2857500" cy="3298185"/>
            <wp:effectExtent l="8257" t="10793" r="8258" b="8257"/>
            <wp:wrapSquare wrapText="bothSides"/>
            <wp:docPr id="41" name="Afbeelding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44962" t="5782" r="37056" b="68273"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2857500" cy="3298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56247D">
      <w:r>
        <w:rPr>
          <w:noProof/>
          <w:lang w:eastAsia="nl-NL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990595</wp:posOffset>
            </wp:positionH>
            <wp:positionV relativeFrom="paragraph">
              <wp:posOffset>262889</wp:posOffset>
            </wp:positionV>
            <wp:extent cx="2857500" cy="3298185"/>
            <wp:effectExtent l="8257" t="10793" r="8258" b="8257"/>
            <wp:wrapSquare wrapText="bothSides"/>
            <wp:docPr id="42" name="Afbeelding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44962" t="5782" r="37056" b="68273"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2857500" cy="3298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-3181354</wp:posOffset>
            </wp:positionH>
            <wp:positionV relativeFrom="paragraph">
              <wp:posOffset>210183</wp:posOffset>
            </wp:positionV>
            <wp:extent cx="2857500" cy="3298185"/>
            <wp:effectExtent l="8257" t="10793" r="8258" b="8257"/>
            <wp:wrapSquare wrapText="bothSides"/>
            <wp:docPr id="43" name="Afbeelding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44962" t="5782" r="37056" b="68273"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2857500" cy="3298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D0D67" w:rsidRDefault="0056247D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-6716397</wp:posOffset>
            </wp:positionH>
            <wp:positionV relativeFrom="paragraph">
              <wp:posOffset>8887</wp:posOffset>
            </wp:positionV>
            <wp:extent cx="2857500" cy="3298185"/>
            <wp:effectExtent l="8257" t="10793" r="8258" b="8257"/>
            <wp:wrapSquare wrapText="bothSides"/>
            <wp:docPr id="44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44962" t="5782" r="37056" b="68273"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2857500" cy="3298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56247D">
      <w:r>
        <w:rPr>
          <w:noProof/>
          <w:lang w:eastAsia="nl-NL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-3124204</wp:posOffset>
            </wp:positionH>
            <wp:positionV relativeFrom="paragraph">
              <wp:posOffset>187964</wp:posOffset>
            </wp:positionV>
            <wp:extent cx="2857500" cy="3298185"/>
            <wp:effectExtent l="8257" t="10793" r="8258" b="8257"/>
            <wp:wrapSquare wrapText="bothSides"/>
            <wp:docPr id="45" name="Afbeelding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44962" t="5782" r="37056" b="68273"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2857500" cy="3298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D0D67" w:rsidRDefault="0056247D">
      <w:r>
        <w:rPr>
          <w:noProof/>
          <w:lang w:eastAsia="nl-NL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577214</wp:posOffset>
            </wp:positionH>
            <wp:positionV relativeFrom="paragraph">
              <wp:posOffset>76836</wp:posOffset>
            </wp:positionV>
            <wp:extent cx="2857500" cy="3298185"/>
            <wp:effectExtent l="8257" t="10793" r="8258" b="8257"/>
            <wp:wrapSquare wrapText="bothSides"/>
            <wp:docPr id="46" name="Afbeelding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44962" t="5782" r="37056" b="68273"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2857500" cy="3298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56247D">
      <w:r>
        <w:rPr>
          <w:noProof/>
          <w:lang w:eastAsia="nl-NL"/>
        </w:rPr>
        <w:lastRenderedPageBreak/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130173</wp:posOffset>
            </wp:positionH>
            <wp:positionV relativeFrom="paragraph">
              <wp:posOffset>2859411</wp:posOffset>
            </wp:positionV>
            <wp:extent cx="2857500" cy="3298185"/>
            <wp:effectExtent l="8257" t="10793" r="8258" b="8257"/>
            <wp:wrapSquare wrapText="bothSides"/>
            <wp:docPr id="47" name="Afbeelding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44962" t="5782" r="37056" b="68273"/>
                    <a:stretch>
                      <a:fillRect/>
                    </a:stretch>
                  </pic:blipFill>
                  <pic:spPr>
                    <a:xfrm rot="16200004" flipH="1">
                      <a:off x="0" y="0"/>
                      <a:ext cx="2857500" cy="3298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3931919</wp:posOffset>
            </wp:positionH>
            <wp:positionV relativeFrom="paragraph">
              <wp:posOffset>3030861</wp:posOffset>
            </wp:positionV>
            <wp:extent cx="2857500" cy="3298185"/>
            <wp:effectExtent l="8257" t="10793" r="8258" b="8257"/>
            <wp:wrapSquare wrapText="bothSides"/>
            <wp:docPr id="48" name="Afbeelding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44962" t="5782" r="37056" b="68273"/>
                    <a:stretch>
                      <a:fillRect/>
                    </a:stretch>
                  </pic:blipFill>
                  <pic:spPr>
                    <a:xfrm rot="16200004" flipH="1">
                      <a:off x="0" y="0"/>
                      <a:ext cx="2857500" cy="3298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3711577</wp:posOffset>
            </wp:positionH>
            <wp:positionV relativeFrom="paragraph">
              <wp:posOffset>-63496</wp:posOffset>
            </wp:positionV>
            <wp:extent cx="2857500" cy="3298185"/>
            <wp:effectExtent l="8257" t="10793" r="8258" b="8257"/>
            <wp:wrapSquare wrapText="bothSides"/>
            <wp:docPr id="49" name="Afbeelding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44962" t="5782" r="37056" b="68273"/>
                    <a:stretch>
                      <a:fillRect/>
                    </a:stretch>
                  </pic:blipFill>
                  <pic:spPr>
                    <a:xfrm rot="16200004" flipH="1">
                      <a:off x="0" y="0"/>
                      <a:ext cx="2857500" cy="3298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73023</wp:posOffset>
            </wp:positionH>
            <wp:positionV relativeFrom="paragraph">
              <wp:posOffset>-232404</wp:posOffset>
            </wp:positionV>
            <wp:extent cx="2857500" cy="3298185"/>
            <wp:effectExtent l="8257" t="10793" r="8258" b="8257"/>
            <wp:wrapSquare wrapText="bothSides"/>
            <wp:docPr id="50" name="Afbeelding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44962" t="5782" r="37056" b="68273"/>
                    <a:stretch>
                      <a:fillRect/>
                    </a:stretch>
                  </pic:blipFill>
                  <pic:spPr>
                    <a:xfrm rot="16200004" flipH="1">
                      <a:off x="0" y="0"/>
                      <a:ext cx="2857500" cy="3298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FD0D67"/>
    <w:p w:rsidR="00FD0D67" w:rsidRDefault="0056247D">
      <w:r>
        <w:rPr>
          <w:noProof/>
          <w:lang w:eastAsia="nl-NL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-3047996</wp:posOffset>
            </wp:positionH>
            <wp:positionV relativeFrom="paragraph">
              <wp:posOffset>194309</wp:posOffset>
            </wp:positionV>
            <wp:extent cx="2857500" cy="3298185"/>
            <wp:effectExtent l="8257" t="10793" r="8258" b="8257"/>
            <wp:wrapSquare wrapText="bothSides"/>
            <wp:docPr id="51" name="Afbeelding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44962" t="5782" r="37056" b="68273"/>
                    <a:stretch>
                      <a:fillRect/>
                    </a:stretch>
                  </pic:blipFill>
                  <pic:spPr>
                    <a:xfrm rot="16200004" flipH="1">
                      <a:off x="0" y="0"/>
                      <a:ext cx="2857500" cy="3298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593088</wp:posOffset>
            </wp:positionH>
            <wp:positionV relativeFrom="paragraph">
              <wp:posOffset>15243</wp:posOffset>
            </wp:positionV>
            <wp:extent cx="2857500" cy="3298185"/>
            <wp:effectExtent l="8257" t="10793" r="8258" b="8257"/>
            <wp:wrapSquare wrapText="bothSides"/>
            <wp:docPr id="52" name="Afbeelding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44962" t="5782" r="37056" b="68273"/>
                    <a:stretch>
                      <a:fillRect/>
                    </a:stretch>
                  </pic:blipFill>
                  <pic:spPr>
                    <a:xfrm rot="16200004" flipH="1">
                      <a:off x="0" y="0"/>
                      <a:ext cx="2857500" cy="3298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D0D67" w:rsidRDefault="00FD0D67"/>
    <w:p w:rsidR="00FD0D67" w:rsidRDefault="00FD0D67"/>
    <w:p w:rsidR="00FD0D67" w:rsidRDefault="00FD0D67"/>
    <w:p w:rsidR="00FD0D67" w:rsidRDefault="00FD0D67"/>
    <w:p w:rsidR="00FD0D67" w:rsidRDefault="0056247D">
      <w:r>
        <w:rPr>
          <w:noProof/>
          <w:lang w:eastAsia="nl-NL"/>
        </w:rPr>
        <w:lastRenderedPageBreak/>
        <w:drawing>
          <wp:inline distT="0" distB="0" distL="0" distR="0">
            <wp:extent cx="7216572" cy="9444416"/>
            <wp:effectExtent l="0" t="0" r="3378" b="4384"/>
            <wp:docPr id="53" name="Afbeelding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28100" t="7232" r="36693" b="44008"/>
                    <a:stretch>
                      <a:fillRect/>
                    </a:stretch>
                  </pic:blipFill>
                  <pic:spPr>
                    <a:xfrm>
                      <a:off x="0" y="0"/>
                      <a:ext cx="7216572" cy="94444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D0D67">
      <w:pgSz w:w="11906" w:h="16838"/>
      <w:pgMar w:top="142" w:right="140" w:bottom="142" w:left="28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7D" w:rsidRDefault="0056247D">
      <w:pPr>
        <w:spacing w:after="0" w:line="240" w:lineRule="auto"/>
      </w:pPr>
      <w:r>
        <w:separator/>
      </w:r>
    </w:p>
  </w:endnote>
  <w:endnote w:type="continuationSeparator" w:id="0">
    <w:p w:rsidR="0056247D" w:rsidRDefault="0056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7D" w:rsidRDefault="005624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6247D" w:rsidRDefault="00562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0D67"/>
    <w:rsid w:val="0056247D"/>
    <w:rsid w:val="00F35A48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linda</cp:lastModifiedBy>
  <cp:revision>2</cp:revision>
  <dcterms:created xsi:type="dcterms:W3CDTF">2014-01-29T17:21:00Z</dcterms:created>
  <dcterms:modified xsi:type="dcterms:W3CDTF">2014-01-29T17:21:00Z</dcterms:modified>
</cp:coreProperties>
</file>